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E4" w:rsidRPr="00303B89" w:rsidRDefault="00110CE4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110CE4" w:rsidRDefault="00110CE4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2022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12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110CE4" w:rsidRPr="00AB1319" w:rsidRDefault="00110CE4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110CE4" w:rsidRPr="0012654E" w:rsidRDefault="00110CE4" w:rsidP="00AB131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2022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110CE4" w:rsidRPr="002E433D" w:rsidRDefault="00110CE4" w:rsidP="002E433D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110CE4" w:rsidRDefault="00110CE4" w:rsidP="00AB131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、非机动车逆向行驶</w:t>
      </w:r>
    </w:p>
    <w:p w:rsidR="00110CE4" w:rsidRDefault="00110CE4" w:rsidP="00AB131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、骑乘摩托车不戴安全头盔</w:t>
      </w:r>
    </w:p>
    <w:p w:rsidR="00110CE4" w:rsidRPr="002E433D" w:rsidRDefault="00110CE4" w:rsidP="002E433D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110CE4" w:rsidRDefault="00110CE4" w:rsidP="00AB131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、舜都大道北段（非机动车逆向行驶）</w:t>
      </w:r>
    </w:p>
    <w:p w:rsidR="00110CE4" w:rsidRPr="00FB116B" w:rsidRDefault="00110CE4" w:rsidP="00AB131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、中山西街（骑乘摩托车不戴安全头盔）</w:t>
      </w:r>
    </w:p>
    <w:p w:rsidR="00110CE4" w:rsidRPr="0012654E" w:rsidRDefault="00110CE4" w:rsidP="008657E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由于我市已于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日开始对涑水西街（舜都大道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基督教堂）、西厢路全段进行雨污分流改造和道路翻新施工，途径该两条路段可能出现拥堵，请广大群众提前规划路线，遵规守法出行。交管部门将加大周边道路交通疏导力度，最大限度保障市民出行畅通。</w:t>
      </w:r>
    </w:p>
    <w:sectPr w:rsidR="00110CE4" w:rsidRPr="0012654E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67CBF"/>
    <w:rsid w:val="000F7C59"/>
    <w:rsid w:val="00110CE4"/>
    <w:rsid w:val="0012654E"/>
    <w:rsid w:val="0019456F"/>
    <w:rsid w:val="002856AA"/>
    <w:rsid w:val="002A2019"/>
    <w:rsid w:val="002E433D"/>
    <w:rsid w:val="002F3C0C"/>
    <w:rsid w:val="00303B89"/>
    <w:rsid w:val="0032005C"/>
    <w:rsid w:val="00384FEB"/>
    <w:rsid w:val="003F6AF8"/>
    <w:rsid w:val="00404DEC"/>
    <w:rsid w:val="004C6534"/>
    <w:rsid w:val="00500D3D"/>
    <w:rsid w:val="0050351E"/>
    <w:rsid w:val="005829FD"/>
    <w:rsid w:val="005F1CAB"/>
    <w:rsid w:val="005F59D4"/>
    <w:rsid w:val="00613E99"/>
    <w:rsid w:val="006939F0"/>
    <w:rsid w:val="006956AE"/>
    <w:rsid w:val="006C1C68"/>
    <w:rsid w:val="0075205E"/>
    <w:rsid w:val="007E5540"/>
    <w:rsid w:val="008657E5"/>
    <w:rsid w:val="00871031"/>
    <w:rsid w:val="008E14F2"/>
    <w:rsid w:val="0093658F"/>
    <w:rsid w:val="00956985"/>
    <w:rsid w:val="00966006"/>
    <w:rsid w:val="009721B6"/>
    <w:rsid w:val="009A5274"/>
    <w:rsid w:val="00A0375C"/>
    <w:rsid w:val="00A52F88"/>
    <w:rsid w:val="00AB1319"/>
    <w:rsid w:val="00B21864"/>
    <w:rsid w:val="00B3413D"/>
    <w:rsid w:val="00B54152"/>
    <w:rsid w:val="00BF1A6A"/>
    <w:rsid w:val="00C0034C"/>
    <w:rsid w:val="00C16D83"/>
    <w:rsid w:val="00CF7E96"/>
    <w:rsid w:val="00D965A0"/>
    <w:rsid w:val="00D975F4"/>
    <w:rsid w:val="00E053A8"/>
    <w:rsid w:val="00E455A4"/>
    <w:rsid w:val="00F756C1"/>
    <w:rsid w:val="00FB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13</cp:revision>
  <cp:lastPrinted>2023-02-02T09:12:00Z</cp:lastPrinted>
  <dcterms:created xsi:type="dcterms:W3CDTF">2022-09-28T08:33:00Z</dcterms:created>
  <dcterms:modified xsi:type="dcterms:W3CDTF">2023-02-02T09:15:00Z</dcterms:modified>
</cp:coreProperties>
</file>